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31" w:rsidRPr="002941EA" w:rsidRDefault="004A6B31" w:rsidP="004F01A5">
      <w:pPr>
        <w:spacing w:line="360" w:lineRule="auto"/>
        <w:jc w:val="center"/>
        <w:rPr>
          <w:rFonts w:ascii="仿宋" w:eastAsia="仿宋" w:hAnsi="仿宋" w:cs="Times New Roman"/>
          <w:b/>
          <w:bCs/>
          <w:color w:val="000000"/>
          <w:sz w:val="44"/>
          <w:szCs w:val="44"/>
        </w:rPr>
      </w:pPr>
      <w:r w:rsidRPr="002941EA">
        <w:rPr>
          <w:rFonts w:ascii="仿宋" w:eastAsia="仿宋" w:hAnsi="仿宋" w:cs="仿宋" w:hint="eastAsia"/>
          <w:b/>
          <w:bCs/>
          <w:color w:val="000000"/>
          <w:sz w:val="44"/>
          <w:szCs w:val="44"/>
        </w:rPr>
        <w:t>廉洁从业宣传教育心得体会</w:t>
      </w:r>
    </w:p>
    <w:p w:rsidR="004A6B31" w:rsidRPr="006F56A5" w:rsidRDefault="004A6B31" w:rsidP="004F01A5">
      <w:pPr>
        <w:spacing w:line="360" w:lineRule="auto"/>
        <w:jc w:val="center"/>
        <w:rPr>
          <w:rFonts w:ascii="仿宋" w:eastAsia="仿宋" w:hAnsi="仿宋" w:cs="Times New Roman"/>
          <w:color w:val="000000"/>
          <w:sz w:val="24"/>
          <w:szCs w:val="24"/>
        </w:rPr>
      </w:pPr>
      <w:r w:rsidRPr="006F56A5">
        <w:rPr>
          <w:rFonts w:ascii="仿宋" w:eastAsia="仿宋" w:hAnsi="仿宋" w:cs="仿宋" w:hint="eastAsia"/>
          <w:color w:val="000000"/>
          <w:sz w:val="24"/>
          <w:szCs w:val="24"/>
        </w:rPr>
        <w:t>培训中心工程技术部</w:t>
      </w:r>
      <w:r w:rsidRPr="006F56A5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  <w:r w:rsidRPr="006F56A5">
        <w:rPr>
          <w:rFonts w:ascii="仿宋" w:eastAsia="仿宋" w:hAnsi="仿宋" w:cs="仿宋" w:hint="eastAsia"/>
          <w:color w:val="000000"/>
          <w:sz w:val="24"/>
          <w:szCs w:val="24"/>
        </w:rPr>
        <w:t>杨洋</w:t>
      </w:r>
    </w:p>
    <w:p w:rsidR="004A6B31" w:rsidRPr="009C25C0" w:rsidRDefault="004A6B31" w:rsidP="008B7F31">
      <w:pPr>
        <w:spacing w:line="360" w:lineRule="auto"/>
        <w:ind w:firstLineChars="200" w:firstLine="31680"/>
        <w:rPr>
          <w:rFonts w:ascii="仿宋" w:eastAsia="仿宋" w:hAnsi="仿宋" w:cs="Times New Roman"/>
          <w:color w:val="000000"/>
          <w:sz w:val="28"/>
          <w:szCs w:val="28"/>
        </w:rPr>
      </w:pPr>
      <w:r w:rsidRPr="006F56A5">
        <w:rPr>
          <w:rFonts w:ascii="仿宋" w:eastAsia="仿宋" w:hAnsi="仿宋" w:cs="仿宋" w:hint="eastAsia"/>
          <w:color w:val="000000"/>
          <w:sz w:val="28"/>
          <w:szCs w:val="28"/>
        </w:rPr>
        <w:t>最近培训中心党支部</w:t>
      </w:r>
      <w:r w:rsidRPr="009C25C0">
        <w:rPr>
          <w:rFonts w:ascii="仿宋" w:eastAsia="仿宋" w:hAnsi="仿宋" w:cs="仿宋" w:hint="eastAsia"/>
          <w:color w:val="000000"/>
          <w:sz w:val="28"/>
          <w:szCs w:val="28"/>
        </w:rPr>
        <w:t>开展的“廉洁从业宣传教育活动”，通过反腐倡廉专题工作会、典型案例巡视反思、“反腐倡廉”材料学习、观看教育警示片、警示基地参观等方式，为中心全体党员和干部上了一堂生动的思想教育课，反思我本人作为川航培训中心技术岗位员工，之前一直认为维护岗位芝麻小事，受腐败侵蚀可能性不大，通过本次教育学习，我逐步认识到廉洁事关个人，事关集体，事关自己所管设备的质量，事关公司的声誉及生存，更关系到民航飞行安全。模拟机维护岗位虽小，但自己尽责就是对公司、对人民负责；自己渎职失职就是对人民犯罪。我认为自己应从以下几方面加以改进，把好廉洁从业关：</w:t>
      </w:r>
      <w:r w:rsidRPr="009C25C0">
        <w:rPr>
          <w:rFonts w:ascii="仿宋" w:eastAsia="仿宋" w:hAnsi="仿宋" w:cs="Times New Roman"/>
          <w:color w:val="000000"/>
          <w:sz w:val="28"/>
          <w:szCs w:val="28"/>
        </w:rPr>
        <w:br/>
      </w:r>
      <w:r>
        <w:rPr>
          <w:rFonts w:ascii="仿宋" w:eastAsia="仿宋" w:hAnsi="仿宋" w:cs="Times New Roman"/>
          <w:color w:val="000000"/>
          <w:sz w:val="28"/>
          <w:szCs w:val="28"/>
        </w:rPr>
        <w:tab/>
      </w:r>
      <w:r>
        <w:rPr>
          <w:rFonts w:ascii="仿宋" w:eastAsia="仿宋" w:hAnsi="仿宋" w:cs="Times New Roman"/>
          <w:color w:val="000000"/>
          <w:sz w:val="28"/>
          <w:szCs w:val="28"/>
        </w:rPr>
        <w:tab/>
      </w:r>
      <w:r w:rsidRPr="009C25C0">
        <w:rPr>
          <w:rFonts w:ascii="仿宋" w:eastAsia="仿宋" w:hAnsi="仿宋" w:cs="仿宋" w:hint="eastAsia"/>
          <w:color w:val="000000"/>
          <w:sz w:val="28"/>
          <w:szCs w:val="28"/>
        </w:rPr>
        <w:t>一、要加强学习。首先要加强政治理论学习，提高自己的思想和精神境界，树立正确的人生观、价值观，端正作风，做到在大是大非问题面前与党保持一致。其次要加强学习国家有关廉洁从业的规定，严格遵守国家和公司有关廉洁从业的各项规定，严格按规定和规章开展工作。作为技术岗位员工，平时还必须加强技术知识学习，不断丰富模拟机维护经验，牢记安全生产法律法规。安全生产警钟长鸣，放松了自我教育，久而久之就会忘记自己的岗位职责，忽视安全生产法规，思想上就会慢慢放松警惕，工作中也会变得随波逐流，更会导致贪欲的思想悄悄滋长。</w:t>
      </w:r>
      <w:r w:rsidRPr="009C25C0">
        <w:rPr>
          <w:rFonts w:ascii="仿宋" w:eastAsia="仿宋" w:hAnsi="仿宋" w:cs="Times New Roman"/>
          <w:color w:val="000000"/>
          <w:sz w:val="28"/>
          <w:szCs w:val="28"/>
        </w:rPr>
        <w:br/>
      </w:r>
      <w:r>
        <w:rPr>
          <w:rFonts w:ascii="仿宋" w:eastAsia="仿宋" w:hAnsi="仿宋" w:cs="Times New Roman"/>
          <w:color w:val="000000"/>
          <w:sz w:val="28"/>
          <w:szCs w:val="28"/>
        </w:rPr>
        <w:tab/>
      </w:r>
      <w:r>
        <w:rPr>
          <w:rFonts w:ascii="仿宋" w:eastAsia="仿宋" w:hAnsi="仿宋" w:cs="Times New Roman"/>
          <w:color w:val="000000"/>
          <w:sz w:val="28"/>
          <w:szCs w:val="28"/>
        </w:rPr>
        <w:tab/>
      </w:r>
      <w:r w:rsidRPr="009C25C0">
        <w:rPr>
          <w:rFonts w:ascii="仿宋" w:eastAsia="仿宋" w:hAnsi="仿宋" w:cs="仿宋" w:hint="eastAsia"/>
          <w:color w:val="000000"/>
          <w:sz w:val="28"/>
          <w:szCs w:val="28"/>
        </w:rPr>
        <w:t>二、要端正职业道德思想，增强道德观念，筑牢拒腐防变的思想道德防线</w:t>
      </w:r>
      <w:r w:rsidRPr="009C25C0">
        <w:rPr>
          <w:rFonts w:ascii="仿宋" w:eastAsia="仿宋" w:hAnsi="仿宋" w:cs="仿宋"/>
          <w:color w:val="000000"/>
          <w:sz w:val="28"/>
          <w:szCs w:val="28"/>
        </w:rPr>
        <w:t xml:space="preserve"> </w:t>
      </w:r>
      <w:r w:rsidRPr="009C25C0">
        <w:rPr>
          <w:rFonts w:ascii="仿宋" w:eastAsia="仿宋" w:hAnsi="仿宋" w:cs="仿宋" w:hint="eastAsia"/>
          <w:color w:val="000000"/>
          <w:sz w:val="28"/>
          <w:szCs w:val="28"/>
        </w:rPr>
        <w:t>。一个人如果没有良好的职业道德，就不能干好本职工作，心思也不会放在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本职工作上，而是会想方设法如何为自己捞好处，见利就图，有乐就享。</w:t>
      </w:r>
      <w:r w:rsidRPr="009C25C0">
        <w:rPr>
          <w:rFonts w:ascii="仿宋" w:eastAsia="仿宋" w:hAnsi="仿宋" w:cs="仿宋" w:hint="eastAsia"/>
          <w:color w:val="000000"/>
          <w:sz w:val="28"/>
          <w:szCs w:val="28"/>
        </w:rPr>
        <w:t>这种人最后会害了自己，也会害了企业。作为一名航空公司职员，我们不应当把自己从事的工作当作捞好处的本钱，为一时的贪欲而毁了自己。所以一定要端正好从业道德思想，要有道德廉耻观念，严守职业道德底线，在人生上要淡泊名利，淡定从容面对一切；在工作上要尽心尽力为公司发展干好本职工作。</w:t>
      </w:r>
    </w:p>
    <w:p w:rsidR="004A6B31" w:rsidRPr="009C25C0" w:rsidRDefault="004A6B31" w:rsidP="004F01A5">
      <w:pPr>
        <w:spacing w:line="360" w:lineRule="auto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Times New Roman"/>
          <w:color w:val="000000"/>
          <w:sz w:val="28"/>
          <w:szCs w:val="28"/>
        </w:rPr>
        <w:tab/>
      </w:r>
      <w:r>
        <w:rPr>
          <w:rFonts w:ascii="仿宋" w:eastAsia="仿宋" w:hAnsi="仿宋" w:cs="Times New Roman"/>
          <w:color w:val="000000"/>
          <w:sz w:val="28"/>
          <w:szCs w:val="28"/>
        </w:rPr>
        <w:tab/>
      </w:r>
      <w:r w:rsidRPr="009C25C0">
        <w:rPr>
          <w:rFonts w:ascii="仿宋" w:eastAsia="仿宋" w:hAnsi="仿宋" w:cs="仿宋" w:hint="eastAsia"/>
          <w:color w:val="000000"/>
          <w:sz w:val="28"/>
          <w:szCs w:val="28"/>
        </w:rPr>
        <w:t>三、只有知足常乐，保持平衡心态，这样才能一身轻松。不能一味去攀比虚荣、奢华，欲望是无止境的。不要老把报酬看的很重，人活着不能一直欲望金钱，一味追求虚荣和奢华，这样会为了一时贪欲而断送前程，俗话说：“为人不贪一身松”，要正确对待地位、名利、权力，在思想上筑起反腐廉政的长城，自觉执行廉洁自律的各项规定，发挥党员模范带头作用，多想想我能为公司发展贡献什么，少琢磨组织上能给我什么，老老实实做人，踏踏实实做事。</w:t>
      </w:r>
    </w:p>
    <w:p w:rsidR="004A6B31" w:rsidRPr="009C25C0" w:rsidRDefault="004A6B31" w:rsidP="004F01A5">
      <w:pPr>
        <w:spacing w:line="360" w:lineRule="auto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Times New Roman"/>
          <w:color w:val="000000"/>
          <w:sz w:val="28"/>
          <w:szCs w:val="28"/>
        </w:rPr>
        <w:tab/>
      </w:r>
      <w:r>
        <w:rPr>
          <w:rFonts w:ascii="仿宋" w:eastAsia="仿宋" w:hAnsi="仿宋" w:cs="Times New Roman"/>
          <w:color w:val="000000"/>
          <w:sz w:val="28"/>
          <w:szCs w:val="28"/>
        </w:rPr>
        <w:tab/>
      </w:r>
      <w:r w:rsidRPr="009C25C0">
        <w:rPr>
          <w:rFonts w:ascii="仿宋" w:eastAsia="仿宋" w:hAnsi="仿宋" w:cs="仿宋" w:hint="eastAsia"/>
          <w:color w:val="000000"/>
          <w:sz w:val="28"/>
          <w:szCs w:val="28"/>
        </w:rPr>
        <w:t>四、要管住小节，守好自己的情操和品质，用健康的体魄、良好的心态去干好我们的工作。廉洁从政务必从我做起、切实身体力行。《习近平总书记关于党风廉政建设和反腐败斗争论述摘编》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为</w:t>
      </w:r>
      <w:r w:rsidRPr="009C25C0">
        <w:rPr>
          <w:rFonts w:ascii="仿宋" w:eastAsia="仿宋" w:hAnsi="仿宋" w:cs="仿宋" w:hint="eastAsia"/>
          <w:color w:val="000000"/>
          <w:sz w:val="28"/>
          <w:szCs w:val="28"/>
        </w:rPr>
        <w:t>我们的行动指明了方向，要想真正贯彻落实，务必从小事做起，从身边事做起，应把《摘编》逐条落实对照到自己的行动中，切实增强廉洁从政的自觉性。在日常工作中，要做好“两手抓”，一手抓岗位工作不放松，一手抓廉洁从政不动摇，切实把落实中央八项规定精神，坚持不懈纠正四风践行在日常事务性工作中，切实做到干好事、干实事、不出事，切实管好自己分内的工作，坚决杜绝与《摘编》不符甚至违背的行为发生。</w:t>
      </w:r>
    </w:p>
    <w:p w:rsidR="004A6B31" w:rsidRDefault="004A6B31" w:rsidP="004F01A5">
      <w:pPr>
        <w:spacing w:line="360" w:lineRule="auto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Times New Roman"/>
          <w:color w:val="000000"/>
          <w:sz w:val="28"/>
          <w:szCs w:val="28"/>
        </w:rPr>
        <w:tab/>
      </w:r>
      <w:r>
        <w:rPr>
          <w:rFonts w:ascii="仿宋" w:eastAsia="仿宋" w:hAnsi="仿宋" w:cs="Times New Roman"/>
          <w:color w:val="000000"/>
          <w:sz w:val="28"/>
          <w:szCs w:val="28"/>
        </w:rPr>
        <w:tab/>
      </w:r>
      <w:r w:rsidRPr="009C25C0">
        <w:rPr>
          <w:rFonts w:ascii="仿宋" w:eastAsia="仿宋" w:hAnsi="仿宋" w:cs="仿宋" w:hint="eastAsia"/>
          <w:color w:val="000000"/>
          <w:sz w:val="28"/>
          <w:szCs w:val="28"/>
        </w:rPr>
        <w:t>五、正人要先正己、做反腐倡廉表率。要把培训中心的反腐倡廉工作落实贯彻好，我们作为生产一线的党员干部要以身作则，模范遵守廉洁从业的各项规定，带头遵守各项规章制度，坚决抵制不正之风，并发挥党员之间的互相监督作用，以自己的言行去带动全体员工共同把企业的防腐倡廉建设好。要持之以恒，自律终身。路漫漫其修远兮。反腐倡廉工作非一日、一时可以完成，还需持之以恒、长抓不懈。因此，我们要在思想上做到警种长鸣，在行动上做到防微杜渐，时时廉洁自律树立形象，处处以身作则当好表率，通过认真践行“全心全意为人民服务”的宗旨，真正做到不辜负党的期望，不辜负人民，将廉洁自律坚持到底，始终维护廉洁的良好形象，并不断推进培训中心经营工作的发展。</w:t>
      </w:r>
      <w:r w:rsidRPr="009C25C0">
        <w:rPr>
          <w:rFonts w:ascii="仿宋" w:eastAsia="仿宋" w:hAnsi="仿宋" w:cs="Times New Roman"/>
          <w:color w:val="000000"/>
          <w:sz w:val="28"/>
          <w:szCs w:val="28"/>
        </w:rPr>
        <w:br/>
      </w:r>
      <w:r>
        <w:rPr>
          <w:rFonts w:ascii="仿宋" w:eastAsia="仿宋" w:hAnsi="仿宋" w:cs="Times New Roman"/>
          <w:color w:val="000000"/>
          <w:sz w:val="28"/>
          <w:szCs w:val="28"/>
        </w:rPr>
        <w:tab/>
      </w:r>
      <w:r>
        <w:rPr>
          <w:rFonts w:ascii="仿宋" w:eastAsia="仿宋" w:hAnsi="仿宋" w:cs="Times New Roman"/>
          <w:color w:val="000000"/>
          <w:sz w:val="28"/>
          <w:szCs w:val="28"/>
        </w:rPr>
        <w:tab/>
      </w:r>
      <w:r w:rsidRPr="009C25C0">
        <w:rPr>
          <w:rFonts w:ascii="仿宋" w:eastAsia="仿宋" w:hAnsi="仿宋" w:cs="仿宋" w:hint="eastAsia"/>
          <w:color w:val="000000"/>
          <w:sz w:val="28"/>
          <w:szCs w:val="28"/>
        </w:rPr>
        <w:t>在参观金堂监狱廉洁从政警示教育基地的活动中，我产生许多感慨。人的一生是漫长而又短暂的，如何把握自己的人生之路实在是太重要了。一失足成千古恨，那些犯罪分子向贪腐迈出的第一步，往往就是在一些蝇头小利中尝到甜头，进而铤而走险，最终一步一步迈向利用职权进行贪污腐败犯罪的深渊，最终埋没自己的发展前途，让自己的人格受到羞辱，甚至把自己送上断头台。作为公司的一名基层员工，我必须在小事中树立严于律己，廉洁清白的作风，时刻以“勿以恶小而为之”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 w:rsidRPr="009C25C0">
        <w:rPr>
          <w:rFonts w:ascii="仿宋" w:eastAsia="仿宋" w:hAnsi="仿宋" w:cs="仿宋" w:hint="eastAsia"/>
          <w:color w:val="000000"/>
          <w:sz w:val="28"/>
          <w:szCs w:val="28"/>
        </w:rPr>
        <w:t>“祸患常积于忽微”等铭言警醒自己，保持清醒的头脑，正道而行，尽职尽责做好自己的本职工作，做一个洁身自爱的人。</w:t>
      </w:r>
      <w:r w:rsidRPr="009C25C0">
        <w:rPr>
          <w:rFonts w:ascii="仿宋" w:eastAsia="仿宋" w:hAnsi="仿宋" w:cs="Times New Roman"/>
          <w:color w:val="000000"/>
          <w:sz w:val="28"/>
          <w:szCs w:val="28"/>
        </w:rPr>
        <w:br/>
      </w:r>
      <w:r>
        <w:rPr>
          <w:rFonts w:ascii="仿宋" w:eastAsia="仿宋" w:hAnsi="仿宋" w:cs="Times New Roman"/>
          <w:color w:val="000000"/>
          <w:sz w:val="28"/>
          <w:szCs w:val="28"/>
        </w:rPr>
        <w:tab/>
      </w:r>
      <w:r>
        <w:rPr>
          <w:rFonts w:ascii="仿宋" w:eastAsia="仿宋" w:hAnsi="仿宋" w:cs="Times New Roman"/>
          <w:color w:val="000000"/>
          <w:sz w:val="28"/>
          <w:szCs w:val="28"/>
        </w:rPr>
        <w:tab/>
      </w:r>
      <w:r w:rsidRPr="009C25C0">
        <w:rPr>
          <w:rFonts w:ascii="仿宋" w:eastAsia="仿宋" w:hAnsi="仿宋" w:cs="仿宋" w:hint="eastAsia"/>
          <w:color w:val="000000"/>
          <w:sz w:val="28"/>
          <w:szCs w:val="28"/>
        </w:rPr>
        <w:t>今后，本人还要加强学习，不断修生养性，提高思想与业务修养，继续按照党风廉政建设责任制的要求，坚持不懈地落实好个人和所在部门党风廉政建设工作，加强对习近平总书记关于党风建设和反腐败斗争论述的学习，努力提高自身的思想政治和理论水平，提高驾驭全面工作的能力，改进工作作风，时刻把安全生产任务牢记在心，努力为培训中心建设和社会各项事业发展做出更大的贡献。力争工作再上一个台阶。</w:t>
      </w:r>
    </w:p>
    <w:p w:rsidR="004A6B31" w:rsidRPr="009C25C0" w:rsidRDefault="004A6B31" w:rsidP="004F01A5">
      <w:pPr>
        <w:spacing w:line="360" w:lineRule="auto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Times New Roman"/>
          <w:color w:val="000000"/>
          <w:sz w:val="28"/>
          <w:szCs w:val="28"/>
        </w:rPr>
        <w:tab/>
      </w:r>
      <w:r>
        <w:rPr>
          <w:rFonts w:ascii="仿宋" w:eastAsia="仿宋" w:hAnsi="仿宋" w:cs="Times New Roman"/>
          <w:color w:val="000000"/>
          <w:sz w:val="28"/>
          <w:szCs w:val="28"/>
        </w:rPr>
        <w:tab/>
      </w:r>
      <w:r w:rsidRPr="009C25C0">
        <w:rPr>
          <w:rFonts w:ascii="仿宋" w:eastAsia="仿宋" w:hAnsi="仿宋" w:cs="仿宋" w:hint="eastAsia"/>
          <w:color w:val="000000"/>
          <w:sz w:val="28"/>
          <w:szCs w:val="28"/>
        </w:rPr>
        <w:t>以上述廉，不当之处，敬请各位领导批评指正。</w:t>
      </w:r>
    </w:p>
    <w:p w:rsidR="004A6B31" w:rsidRPr="009C25C0" w:rsidRDefault="004A6B31" w:rsidP="00F01837">
      <w:pPr>
        <w:jc w:val="right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left:0;text-align:left;margin-left:286.05pt;margin-top:20.5pt;width:100.9pt;height:72.85pt;z-index:-251658240;visibility:visible">
            <v:imagedata r:id="rId4" o:title=""/>
          </v:shape>
        </w:pict>
      </w:r>
    </w:p>
    <w:p w:rsidR="004A6B31" w:rsidRPr="009C25C0" w:rsidRDefault="004A6B31">
      <w:pPr>
        <w:rPr>
          <w:rFonts w:ascii="仿宋" w:eastAsia="仿宋" w:hAnsi="仿宋" w:cs="Times New Roman"/>
          <w:color w:val="000000"/>
          <w:sz w:val="28"/>
          <w:szCs w:val="28"/>
        </w:rPr>
      </w:pPr>
    </w:p>
    <w:sectPr w:rsidR="004A6B31" w:rsidRPr="009C25C0" w:rsidSect="000E5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152"/>
    <w:rsid w:val="000A3778"/>
    <w:rsid w:val="000E5CF7"/>
    <w:rsid w:val="00101C9E"/>
    <w:rsid w:val="001715C1"/>
    <w:rsid w:val="001C71B5"/>
    <w:rsid w:val="001D19C0"/>
    <w:rsid w:val="001F50FE"/>
    <w:rsid w:val="002941EA"/>
    <w:rsid w:val="002E6CA4"/>
    <w:rsid w:val="002F04BC"/>
    <w:rsid w:val="002F40EB"/>
    <w:rsid w:val="00375EED"/>
    <w:rsid w:val="003959F2"/>
    <w:rsid w:val="003C7C17"/>
    <w:rsid w:val="004222C8"/>
    <w:rsid w:val="00424A0E"/>
    <w:rsid w:val="00450668"/>
    <w:rsid w:val="004A6B31"/>
    <w:rsid w:val="004F01A5"/>
    <w:rsid w:val="005073C1"/>
    <w:rsid w:val="00536024"/>
    <w:rsid w:val="00571229"/>
    <w:rsid w:val="0058767F"/>
    <w:rsid w:val="005A6924"/>
    <w:rsid w:val="005D43AD"/>
    <w:rsid w:val="005F7A16"/>
    <w:rsid w:val="006174FC"/>
    <w:rsid w:val="006923D5"/>
    <w:rsid w:val="006B1791"/>
    <w:rsid w:val="006F56A5"/>
    <w:rsid w:val="007044C7"/>
    <w:rsid w:val="00705DA9"/>
    <w:rsid w:val="007334BA"/>
    <w:rsid w:val="007735D4"/>
    <w:rsid w:val="0083767F"/>
    <w:rsid w:val="008B7F31"/>
    <w:rsid w:val="008E4F1A"/>
    <w:rsid w:val="00981A88"/>
    <w:rsid w:val="009C25C0"/>
    <w:rsid w:val="00A14EA6"/>
    <w:rsid w:val="00A37CF7"/>
    <w:rsid w:val="00A424E5"/>
    <w:rsid w:val="00A600B0"/>
    <w:rsid w:val="00AF03A7"/>
    <w:rsid w:val="00B240CE"/>
    <w:rsid w:val="00B92E1F"/>
    <w:rsid w:val="00BE4743"/>
    <w:rsid w:val="00BE4D68"/>
    <w:rsid w:val="00C0016A"/>
    <w:rsid w:val="00C6210F"/>
    <w:rsid w:val="00C92E2B"/>
    <w:rsid w:val="00D35EB2"/>
    <w:rsid w:val="00D64CE7"/>
    <w:rsid w:val="00D91F76"/>
    <w:rsid w:val="00EB41BA"/>
    <w:rsid w:val="00ED3892"/>
    <w:rsid w:val="00EE1BA2"/>
    <w:rsid w:val="00EE69DA"/>
    <w:rsid w:val="00EF4152"/>
    <w:rsid w:val="00F01837"/>
    <w:rsid w:val="00F92184"/>
    <w:rsid w:val="00FE2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7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308</Words>
  <Characters>1756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Yang</dc:creator>
  <cp:keywords/>
  <dc:description/>
  <cp:lastModifiedBy>喻榕</cp:lastModifiedBy>
  <cp:revision>5</cp:revision>
  <dcterms:created xsi:type="dcterms:W3CDTF">2015-06-01T12:57:00Z</dcterms:created>
  <dcterms:modified xsi:type="dcterms:W3CDTF">2015-06-02T00:54:00Z</dcterms:modified>
</cp:coreProperties>
</file>